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487B4178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675A8D0B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17E1D948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4E59636A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5647C58E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1A72AF95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7808CEA0" w14:textId="77777777" w:rsidR="00FE45F9" w:rsidRDefault="00FE45F9" w:rsidP="00FE45F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4EBCA90" w14:textId="77777777" w:rsidR="00FE45F9" w:rsidRDefault="00FE45F9" w:rsidP="00FE45F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97C659D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452F807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1E01DCAB" w14:textId="77777777" w:rsidR="00C75B30" w:rsidRDefault="007549CE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9776" behindDoc="0" locked="0" layoutInCell="1" allowOverlap="1" wp14:anchorId="630DF3BA" wp14:editId="294C157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4445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212D5"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0" allowOverlap="1" wp14:anchorId="66E04979" wp14:editId="456F9F97">
                  <wp:simplePos x="0" y="0"/>
                  <wp:positionH relativeFrom="column">
                    <wp:posOffset>5598795</wp:posOffset>
                  </wp:positionH>
                  <wp:positionV relativeFrom="paragraph">
                    <wp:posOffset>181610</wp:posOffset>
                  </wp:positionV>
                  <wp:extent cx="1186815" cy="586740"/>
                  <wp:effectExtent l="0" t="0" r="0" b="3810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7194C844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3B8B7F05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20DED1E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73D3D6A8" w14:textId="77777777" w:rsidR="00A46B41" w:rsidRPr="003D758F" w:rsidRDefault="00837A17" w:rsidP="003D758F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proofErr w:type="spellStart"/>
            <w:r>
              <w:rPr>
                <w:rFonts w:ascii="Arial" w:hAnsi="Arial"/>
                <w:b/>
                <w:sz w:val="28"/>
              </w:rPr>
              <w:t>Benzapon</w:t>
            </w:r>
            <w:proofErr w:type="spellEnd"/>
            <w:r>
              <w:rPr>
                <w:rFonts w:ascii="Arial" w:hAnsi="Arial"/>
                <w:b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Pre</w:t>
            </w:r>
            <w:proofErr w:type="spellEnd"/>
          </w:p>
        </w:tc>
      </w:tr>
      <w:tr w:rsidR="000A0302" w14:paraId="4D559BC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F279A42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3B5FBE3B" w14:textId="77777777" w:rsidTr="008D602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8473920" w14:textId="77777777" w:rsidR="000A0302" w:rsidRDefault="00C212D5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664A4EA0" wp14:editId="4BB74A1C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0F67742B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Augenschäden.</w:t>
            </w:r>
          </w:p>
          <w:p w14:paraId="0EE04C8C" w14:textId="77777777" w:rsidR="00227488" w:rsidRDefault="008D6025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8D6025">
              <w:rPr>
                <w:rFonts w:ascii="Arial" w:hAnsi="Arial"/>
                <w:sz w:val="22"/>
              </w:rPr>
              <w:t>Kann bei Verschlucken und Eindringen in die Atemwege tödlich sein.</w:t>
            </w:r>
          </w:p>
          <w:p w14:paraId="4DE54FCE" w14:textId="77777777" w:rsidR="00C320FC" w:rsidRDefault="00C320F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C320FC">
              <w:rPr>
                <w:rFonts w:ascii="Arial" w:hAnsi="Arial"/>
                <w:sz w:val="22"/>
              </w:rPr>
              <w:t>Wiederholter Kontakt kann zu spröder oder rissiger Haut führen.</w:t>
            </w:r>
          </w:p>
          <w:p w14:paraId="71336D78" w14:textId="312C4D4D" w:rsidR="00B0536C" w:rsidRDefault="00B0536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5CFB9A6A" w14:textId="77777777" w:rsidR="000A0302" w:rsidRDefault="00C212D5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A00C50">
              <w:rPr>
                <w:noProof/>
              </w:rPr>
              <w:drawing>
                <wp:inline distT="0" distB="0" distL="0" distR="0" wp14:anchorId="51A2E2EC" wp14:editId="70E84DE6">
                  <wp:extent cx="704850" cy="647700"/>
                  <wp:effectExtent l="0" t="0" r="0" b="0"/>
                  <wp:docPr id="2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3B62D69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311C296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4AB8687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9CE9653" w14:textId="77777777" w:rsidR="000A0302" w:rsidRDefault="00C212D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B016C6A" wp14:editId="20A8DBBA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9CE95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  <w:p w14:paraId="27272191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233F7FAF" w14:textId="77777777" w:rsidR="00227488" w:rsidRDefault="00227488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Bei der Arbeit Schutzbrille und Schutzhandschuhe tragen </w:t>
            </w:r>
          </w:p>
          <w:p w14:paraId="56122567" w14:textId="77777777" w:rsidR="00227488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Direkten Kontakt mit Haut und Kleidung vermeiden. </w:t>
            </w:r>
          </w:p>
          <w:p w14:paraId="1131CF8A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Beschmutzte oder getränkte Kleidung sofort ausziehen. Bei Berührung mit der Haut sofort mit viel Wasser abwaschen. Vorbeugender Hautschutz.</w:t>
            </w:r>
          </w:p>
          <w:p w14:paraId="3EF3A2EC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  <w:r w:rsidR="00945ACE">
              <w:rPr>
                <w:rFonts w:ascii="Arial" w:hAnsi="Arial"/>
                <w:sz w:val="22"/>
              </w:rPr>
              <w:t xml:space="preserve"> Von Nahrungsmitteln und Getränken fernhalten.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3BDFDA5" w14:textId="77777777" w:rsidR="000A0302" w:rsidRDefault="00C212D5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09023169" wp14:editId="342E3D85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13E2A90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F8CD961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97C1588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2853048F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694671AC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97C6662" w14:textId="77777777" w:rsidR="000A0302" w:rsidRDefault="00C212D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CFAEFE1" wp14:editId="71D17F66">
                  <wp:extent cx="685800" cy="600075"/>
                  <wp:effectExtent l="0" t="0" r="0" b="9525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70B7D0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634863ED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6B2E723B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6FE13A4A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2E8628A3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BD1C383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7EA6AD5F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E83C1B4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2FAAF7A6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4CEB6C4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3B67FF7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B5608D3" w14:textId="77777777" w:rsidR="000A0302" w:rsidRDefault="00C212D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D116538" wp14:editId="6F64BDE1">
                  <wp:extent cx="685800" cy="68580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9D757A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49B06F3C" w14:textId="77777777" w:rsidR="000A0302" w:rsidRDefault="0056277E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Hautkontakt</w:t>
            </w:r>
            <w:r w:rsidR="000A0302">
              <w:rPr>
                <w:rFonts w:ascii="Arial" w:hAnsi="Arial"/>
                <w:b/>
                <w:sz w:val="22"/>
              </w:rPr>
              <w:t xml:space="preserve">: </w:t>
            </w:r>
            <w:r w:rsidR="000A0302"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10A82731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1DF446D7" w14:textId="77777777" w:rsidR="00227488" w:rsidRDefault="000A0302" w:rsidP="00227488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Verschlucken: </w:t>
            </w:r>
            <w:r w:rsidR="0056277E">
              <w:rPr>
                <w:rFonts w:ascii="Arial" w:hAnsi="Arial"/>
                <w:sz w:val="22"/>
              </w:rPr>
              <w:t>Nur wenn bei Bewuss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3F4E56E2" w14:textId="77777777" w:rsidR="000A0302" w:rsidRDefault="000A0302" w:rsidP="00227488">
            <w:pPr>
              <w:pStyle w:val="ErsteHilfeThemen"/>
              <w:rPr>
                <w:rFonts w:ascii="Arial" w:hAnsi="Arial"/>
                <w:sz w:val="22"/>
              </w:rPr>
            </w:pPr>
          </w:p>
        </w:tc>
      </w:tr>
      <w:tr w:rsidR="000A0302" w14:paraId="23C51C3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FBFFFCD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1CA38269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5BD81B0F" w14:textId="77777777" w:rsidR="000A0302" w:rsidRDefault="00C212D5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06D544D9" wp14:editId="3EBEDFB8">
                  <wp:extent cx="685800" cy="51435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0C92E751" w14:textId="77777777" w:rsidR="000A0302" w:rsidRDefault="0056277E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Muss</w:t>
            </w:r>
            <w:r w:rsidR="000A0302">
              <w:rPr>
                <w:rFonts w:ascii="Arial" w:hAnsi="Arial"/>
                <w:sz w:val="22"/>
              </w:rPr>
              <w:t xml:space="preserve"> unter Beachtung der behördlichen Vorschriften einer Sonderbehandlung zugeführt </w:t>
            </w:r>
          </w:p>
          <w:p w14:paraId="7AC0D23C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524E3065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47CEC951" w14:textId="77777777" w:rsidR="000A0302" w:rsidRDefault="00C75B30">
      <w:pPr>
        <w:rPr>
          <w:rFonts w:ascii="Arial" w:hAnsi="Arial"/>
          <w:sz w:val="22"/>
        </w:rPr>
      </w:pPr>
      <w:r w:rsidRPr="00C212D5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A0302"/>
    <w:rsid w:val="001C031A"/>
    <w:rsid w:val="00225AF9"/>
    <w:rsid w:val="00227488"/>
    <w:rsid w:val="00342DA2"/>
    <w:rsid w:val="0039739C"/>
    <w:rsid w:val="003D4809"/>
    <w:rsid w:val="003D758F"/>
    <w:rsid w:val="00453CF7"/>
    <w:rsid w:val="004E336D"/>
    <w:rsid w:val="00553C93"/>
    <w:rsid w:val="0056277E"/>
    <w:rsid w:val="00672D07"/>
    <w:rsid w:val="007253D8"/>
    <w:rsid w:val="007549CE"/>
    <w:rsid w:val="00757C28"/>
    <w:rsid w:val="00837A17"/>
    <w:rsid w:val="008D47FD"/>
    <w:rsid w:val="008D6025"/>
    <w:rsid w:val="00945ACE"/>
    <w:rsid w:val="009A1917"/>
    <w:rsid w:val="00A46B41"/>
    <w:rsid w:val="00A85972"/>
    <w:rsid w:val="00B0536C"/>
    <w:rsid w:val="00B631AD"/>
    <w:rsid w:val="00B71D00"/>
    <w:rsid w:val="00C212D5"/>
    <w:rsid w:val="00C320FC"/>
    <w:rsid w:val="00C75B30"/>
    <w:rsid w:val="00D5366C"/>
    <w:rsid w:val="00D66EBE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DEC46"/>
  <w15:chartTrackingRefBased/>
  <w15:docId w15:val="{D66313B3-BF11-4F28-A6D7-902E296D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</Template>
  <TotalTime>0</TotalTime>
  <Pages>1</Pages>
  <Words>247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Iris Emke</cp:lastModifiedBy>
  <cp:revision>8</cp:revision>
  <cp:lastPrinted>2008-04-18T09:44:00Z</cp:lastPrinted>
  <dcterms:created xsi:type="dcterms:W3CDTF">2021-04-29T09:43:00Z</dcterms:created>
  <dcterms:modified xsi:type="dcterms:W3CDTF">2023-07-07T08:47:00Z</dcterms:modified>
</cp:coreProperties>
</file>